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65" w:rsidRPr="00DD1165" w:rsidRDefault="00DD1165" w:rsidP="00DD1165">
      <w:pPr>
        <w:jc w:val="both"/>
        <w:rPr>
          <w:sz w:val="16"/>
          <w:szCs w:val="16"/>
          <w:lang w:val="pl-PL"/>
        </w:rPr>
      </w:pPr>
    </w:p>
    <w:p w:rsidR="00DD1165" w:rsidRPr="00247228" w:rsidRDefault="00DD1165" w:rsidP="00247228">
      <w:pPr>
        <w:jc w:val="center"/>
        <w:rPr>
          <w:rFonts w:asciiTheme="minorHAnsi" w:hAnsiTheme="minorHAnsi" w:cstheme="minorHAnsi"/>
          <w:b/>
          <w:bCs/>
          <w:sz w:val="56"/>
          <w:szCs w:val="56"/>
          <w:lang w:val="pl-PL"/>
        </w:rPr>
      </w:pPr>
      <w:r w:rsidRPr="00247228">
        <w:rPr>
          <w:rFonts w:asciiTheme="minorHAnsi" w:hAnsiTheme="minorHAnsi" w:cstheme="minorHAnsi"/>
          <w:b/>
          <w:bCs/>
          <w:sz w:val="56"/>
          <w:szCs w:val="56"/>
          <w:lang w:val="pl-PL"/>
        </w:rPr>
        <w:t>DEKLARACJA  CZŁONKOWSKA</w:t>
      </w:r>
    </w:p>
    <w:p w:rsidR="00DD1165" w:rsidRPr="00247228" w:rsidRDefault="00DD1165" w:rsidP="00DD1165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247228">
        <w:rPr>
          <w:rFonts w:asciiTheme="minorHAnsi" w:hAnsiTheme="minorHAnsi" w:cstheme="minorHAnsi"/>
          <w:b/>
          <w:sz w:val="32"/>
          <w:szCs w:val="32"/>
          <w:lang w:val="pl-PL"/>
        </w:rPr>
        <w:t>Międzyzakładowego Związku Zawodowego Pracowników</w:t>
      </w:r>
    </w:p>
    <w:p w:rsidR="00DD1165" w:rsidRPr="00247228" w:rsidRDefault="00AA6C09" w:rsidP="00DD1165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247228">
        <w:rPr>
          <w:rFonts w:asciiTheme="minorHAnsi" w:hAnsiTheme="minorHAnsi" w:cstheme="minorHAnsi"/>
          <w:b/>
          <w:sz w:val="32"/>
          <w:szCs w:val="32"/>
          <w:lang w:val="pl-PL"/>
        </w:rPr>
        <w:t>MM Kwidzyn</w:t>
      </w:r>
    </w:p>
    <w:p w:rsidR="00247228" w:rsidRPr="00247228" w:rsidRDefault="00247228" w:rsidP="00AA51BB">
      <w:pPr>
        <w:rPr>
          <w:rFonts w:asciiTheme="minorHAnsi" w:hAnsiTheme="minorHAnsi" w:cstheme="minorHAnsi"/>
          <w:b/>
          <w:sz w:val="32"/>
          <w:szCs w:val="32"/>
          <w:lang w:val="pl-PL"/>
        </w:rPr>
      </w:pPr>
    </w:p>
    <w:p w:rsidR="00AA6C09" w:rsidRPr="00247228" w:rsidRDefault="00AA6C09" w:rsidP="00AA6C09">
      <w:pPr>
        <w:jc w:val="both"/>
        <w:rPr>
          <w:rFonts w:ascii="Calibri" w:hAnsi="Calibri" w:cs="Calibri"/>
          <w:sz w:val="28"/>
          <w:szCs w:val="28"/>
          <w:lang w:val="pl-PL"/>
        </w:rPr>
      </w:pPr>
      <w:r w:rsidRPr="00247228">
        <w:rPr>
          <w:rFonts w:ascii="Calibri" w:hAnsi="Calibri" w:cs="Calibri"/>
          <w:sz w:val="28"/>
          <w:szCs w:val="28"/>
          <w:lang w:val="pl-PL"/>
        </w:rPr>
        <w:t>Ja niżej podpisana/y deklaruje wstąpienie do Międzyzakładowego Związku Zawodowego Pracowników MM Kwidzyn. Deklaruje stosowanie się do postanowień Statutu Związku.</w:t>
      </w:r>
    </w:p>
    <w:p w:rsidR="00AA6C09" w:rsidRPr="00247228" w:rsidRDefault="00AA6C09" w:rsidP="00AA6C09">
      <w:pPr>
        <w:jc w:val="both"/>
        <w:rPr>
          <w:rFonts w:asciiTheme="minorHAnsi" w:hAnsiTheme="minorHAnsi" w:cstheme="minorHAnsi"/>
          <w:sz w:val="32"/>
          <w:szCs w:val="32"/>
          <w:lang w:val="pl-PL"/>
        </w:rPr>
      </w:pPr>
    </w:p>
    <w:p w:rsidR="00DD1165" w:rsidRPr="00247228" w:rsidRDefault="00DD1165" w:rsidP="00DD1165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DD1165" w:rsidRPr="00247228" w:rsidRDefault="00DD1165" w:rsidP="00AA6C09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  <w:lang w:val="pl-PL"/>
        </w:rPr>
      </w:pPr>
      <w:r w:rsidRPr="00247228">
        <w:rPr>
          <w:rFonts w:asciiTheme="minorHAnsi" w:hAnsiTheme="minorHAnsi" w:cstheme="minorHAnsi"/>
          <w:sz w:val="28"/>
          <w:szCs w:val="28"/>
          <w:lang w:val="pl-PL"/>
        </w:rPr>
        <w:t>...............</w:t>
      </w:r>
      <w:r w:rsidR="00AA6C09" w:rsidRPr="00247228">
        <w:rPr>
          <w:rFonts w:asciiTheme="minorHAnsi" w:hAnsiTheme="minorHAnsi" w:cstheme="minorHAnsi"/>
          <w:sz w:val="28"/>
          <w:szCs w:val="28"/>
          <w:lang w:val="pl-PL"/>
        </w:rPr>
        <w:t>.............................</w:t>
      </w:r>
      <w:r w:rsidR="00AA6C09"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AA6C09"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247228" w:rsidRPr="00247228">
        <w:rPr>
          <w:rFonts w:asciiTheme="minorHAnsi" w:hAnsiTheme="minorHAnsi" w:cstheme="minorHAnsi"/>
          <w:sz w:val="28"/>
          <w:szCs w:val="28"/>
          <w:lang w:val="pl-PL"/>
        </w:rPr>
        <w:t>5</w:t>
      </w:r>
      <w:r w:rsidR="00AA6C09" w:rsidRPr="00247228">
        <w:rPr>
          <w:rFonts w:asciiTheme="minorHAnsi" w:hAnsiTheme="minorHAnsi" w:cstheme="minorHAnsi"/>
          <w:sz w:val="28"/>
          <w:szCs w:val="28"/>
          <w:lang w:val="pl-PL"/>
        </w:rPr>
        <w:t xml:space="preserve">. </w:t>
      </w:r>
      <w:r w:rsidRPr="00247228">
        <w:rPr>
          <w:rFonts w:asciiTheme="minorHAnsi" w:hAnsiTheme="minorHAnsi" w:cstheme="minorHAnsi"/>
          <w:sz w:val="28"/>
          <w:szCs w:val="28"/>
          <w:lang w:val="pl-PL"/>
        </w:rPr>
        <w:t>............................................</w:t>
      </w:r>
    </w:p>
    <w:p w:rsidR="00DD1165" w:rsidRPr="00247228" w:rsidRDefault="00AA6C09" w:rsidP="00AA6C09">
      <w:pPr>
        <w:ind w:firstLine="720"/>
        <w:rPr>
          <w:rFonts w:asciiTheme="minorHAnsi" w:hAnsiTheme="minorHAnsi" w:cstheme="minorHAnsi"/>
          <w:sz w:val="28"/>
          <w:szCs w:val="28"/>
          <w:lang w:val="pl-PL"/>
        </w:rPr>
      </w:pPr>
      <w:r w:rsidRPr="00247228">
        <w:rPr>
          <w:rFonts w:asciiTheme="minorHAnsi" w:hAnsiTheme="minorHAnsi" w:cstheme="minorHAnsi"/>
          <w:lang w:val="pl-PL"/>
        </w:rPr>
        <w:t>Nazwisko i I</w:t>
      </w:r>
      <w:r w:rsidR="00DD1165" w:rsidRPr="00247228">
        <w:rPr>
          <w:rFonts w:asciiTheme="minorHAnsi" w:hAnsiTheme="minorHAnsi" w:cstheme="minorHAnsi"/>
          <w:lang w:val="pl-PL"/>
        </w:rPr>
        <w:t>mię</w:t>
      </w:r>
      <w:r w:rsidR="00247228" w:rsidRPr="00247228">
        <w:rPr>
          <w:rFonts w:asciiTheme="minorHAnsi" w:hAnsiTheme="minorHAnsi" w:cstheme="minorHAnsi"/>
          <w:lang w:val="pl-PL"/>
        </w:rPr>
        <w:tab/>
      </w:r>
      <w:r w:rsid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247228" w:rsidRPr="00247228">
        <w:rPr>
          <w:rFonts w:asciiTheme="minorHAnsi" w:hAnsiTheme="minorHAnsi" w:cstheme="minorHAnsi"/>
          <w:lang w:val="pl-PL"/>
        </w:rPr>
        <w:t xml:space="preserve">    </w:t>
      </w:r>
      <w:r w:rsidR="00247228">
        <w:rPr>
          <w:rFonts w:asciiTheme="minorHAnsi" w:hAnsiTheme="minorHAnsi" w:cstheme="minorHAnsi"/>
          <w:lang w:val="pl-PL"/>
        </w:rPr>
        <w:t xml:space="preserve">                   </w:t>
      </w:r>
      <w:r w:rsidRPr="00247228">
        <w:rPr>
          <w:rFonts w:asciiTheme="minorHAnsi" w:hAnsiTheme="minorHAnsi" w:cstheme="minorHAnsi"/>
          <w:lang w:val="pl-PL"/>
        </w:rPr>
        <w:t>Data wstąpienia do Związku</w:t>
      </w:r>
      <w:r w:rsidRPr="00247228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Pr="00247228">
        <w:rPr>
          <w:rFonts w:asciiTheme="minorHAnsi" w:hAnsiTheme="minorHAnsi" w:cstheme="minorHAnsi"/>
          <w:lang w:val="pl-PL"/>
        </w:rPr>
        <w:t>Zawodowego</w:t>
      </w:r>
      <w:r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</w:p>
    <w:p w:rsidR="00DD1165" w:rsidRPr="00247228" w:rsidRDefault="00DD1165" w:rsidP="00DD1165">
      <w:pPr>
        <w:rPr>
          <w:rFonts w:asciiTheme="minorHAnsi" w:hAnsiTheme="minorHAnsi" w:cstheme="minorHAnsi"/>
          <w:sz w:val="28"/>
          <w:szCs w:val="28"/>
          <w:lang w:val="pl-PL"/>
        </w:rPr>
      </w:pPr>
    </w:p>
    <w:p w:rsidR="00247228" w:rsidRPr="00247228" w:rsidRDefault="00247228" w:rsidP="00DD1165">
      <w:pPr>
        <w:rPr>
          <w:rFonts w:asciiTheme="minorHAnsi" w:hAnsiTheme="minorHAnsi" w:cstheme="minorHAnsi"/>
          <w:sz w:val="28"/>
          <w:szCs w:val="28"/>
          <w:lang w:val="pl-PL"/>
        </w:rPr>
      </w:pPr>
    </w:p>
    <w:p w:rsidR="00DD1165" w:rsidRPr="00247228" w:rsidRDefault="00DD1165" w:rsidP="00AA6C09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  <w:lang w:val="pl-PL"/>
        </w:rPr>
      </w:pPr>
      <w:r w:rsidRPr="00247228">
        <w:rPr>
          <w:rFonts w:asciiTheme="minorHAnsi" w:hAnsiTheme="minorHAnsi" w:cstheme="minorHAnsi"/>
          <w:sz w:val="28"/>
          <w:szCs w:val="28"/>
          <w:lang w:val="pl-PL"/>
        </w:rPr>
        <w:t>................</w:t>
      </w:r>
      <w:r w:rsidR="00AA6C09" w:rsidRPr="00247228">
        <w:rPr>
          <w:rFonts w:asciiTheme="minorHAnsi" w:hAnsiTheme="minorHAnsi" w:cstheme="minorHAnsi"/>
          <w:sz w:val="28"/>
          <w:szCs w:val="28"/>
          <w:lang w:val="pl-PL"/>
        </w:rPr>
        <w:t>.............................</w:t>
      </w:r>
      <w:r w:rsidR="00AA6C09"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AA6C09"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247228" w:rsidRPr="00247228">
        <w:rPr>
          <w:rFonts w:asciiTheme="minorHAnsi" w:hAnsiTheme="minorHAnsi" w:cstheme="minorHAnsi"/>
          <w:sz w:val="28"/>
          <w:szCs w:val="28"/>
          <w:lang w:val="pl-PL"/>
        </w:rPr>
        <w:t>6</w:t>
      </w:r>
      <w:r w:rsidR="00AA6C09" w:rsidRPr="00247228">
        <w:rPr>
          <w:rFonts w:asciiTheme="minorHAnsi" w:hAnsiTheme="minorHAnsi" w:cstheme="minorHAnsi"/>
          <w:sz w:val="28"/>
          <w:szCs w:val="28"/>
          <w:lang w:val="pl-PL"/>
        </w:rPr>
        <w:t xml:space="preserve">. </w:t>
      </w:r>
      <w:r w:rsidRPr="00247228">
        <w:rPr>
          <w:rFonts w:asciiTheme="minorHAnsi" w:hAnsiTheme="minorHAnsi" w:cstheme="minorHAnsi"/>
          <w:sz w:val="28"/>
          <w:szCs w:val="28"/>
          <w:lang w:val="pl-PL"/>
        </w:rPr>
        <w:t>.............................................</w:t>
      </w:r>
    </w:p>
    <w:p w:rsidR="00DD1165" w:rsidRPr="00247228" w:rsidRDefault="00AA6C09" w:rsidP="00AA6C09">
      <w:pPr>
        <w:ind w:firstLine="720"/>
        <w:rPr>
          <w:rFonts w:asciiTheme="minorHAnsi" w:hAnsiTheme="minorHAnsi" w:cstheme="minorHAnsi"/>
          <w:sz w:val="28"/>
          <w:szCs w:val="28"/>
          <w:lang w:val="pl-PL"/>
        </w:rPr>
      </w:pPr>
      <w:r w:rsidRPr="00247228">
        <w:rPr>
          <w:rFonts w:asciiTheme="minorHAnsi" w:hAnsiTheme="minorHAnsi" w:cstheme="minorHAnsi"/>
          <w:lang w:val="pl-PL"/>
        </w:rPr>
        <w:t>D</w:t>
      </w:r>
      <w:r w:rsidR="00DD1165" w:rsidRPr="00247228">
        <w:rPr>
          <w:rFonts w:asciiTheme="minorHAnsi" w:hAnsiTheme="minorHAnsi" w:cstheme="minorHAnsi"/>
          <w:lang w:val="pl-PL"/>
        </w:rPr>
        <w:t>ata urodzenia</w:t>
      </w:r>
      <w:r w:rsidR="00DD1165"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DD1165"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DD1165"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DD1165"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DD1165"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247228">
        <w:rPr>
          <w:rFonts w:asciiTheme="minorHAnsi" w:hAnsiTheme="minorHAnsi" w:cstheme="minorHAnsi"/>
          <w:lang w:val="pl-PL"/>
        </w:rPr>
        <w:t xml:space="preserve">      Adres e-mail</w:t>
      </w:r>
    </w:p>
    <w:p w:rsidR="00AA6C09" w:rsidRPr="00247228" w:rsidRDefault="00AA6C09" w:rsidP="00AA6C09">
      <w:pPr>
        <w:ind w:firstLine="720"/>
        <w:rPr>
          <w:rFonts w:asciiTheme="minorHAnsi" w:hAnsiTheme="minorHAnsi" w:cstheme="minorHAnsi"/>
          <w:sz w:val="28"/>
          <w:szCs w:val="28"/>
          <w:lang w:val="pl-PL"/>
        </w:rPr>
      </w:pPr>
    </w:p>
    <w:p w:rsidR="00247228" w:rsidRPr="00247228" w:rsidRDefault="00247228" w:rsidP="00AA6C09">
      <w:pPr>
        <w:ind w:firstLine="720"/>
        <w:rPr>
          <w:rFonts w:asciiTheme="minorHAnsi" w:hAnsiTheme="minorHAnsi" w:cstheme="minorHAnsi"/>
          <w:sz w:val="28"/>
          <w:szCs w:val="28"/>
          <w:lang w:val="pl-PL"/>
        </w:rPr>
      </w:pPr>
    </w:p>
    <w:p w:rsidR="00DD1165" w:rsidRPr="00247228" w:rsidRDefault="00DD1165" w:rsidP="00AA6C09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  <w:lang w:val="pl-PL"/>
        </w:rPr>
      </w:pPr>
      <w:r w:rsidRPr="00247228">
        <w:rPr>
          <w:rFonts w:asciiTheme="minorHAnsi" w:hAnsiTheme="minorHAnsi" w:cstheme="minorHAnsi"/>
          <w:sz w:val="28"/>
          <w:szCs w:val="28"/>
          <w:lang w:val="pl-PL"/>
        </w:rPr>
        <w:t>............................................</w:t>
      </w:r>
      <w:r w:rsidR="00AA6C09"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AA6C09" w:rsidRPr="00247228">
        <w:rPr>
          <w:rFonts w:asciiTheme="minorHAnsi" w:hAnsiTheme="minorHAnsi" w:cstheme="minorHAnsi"/>
          <w:sz w:val="28"/>
          <w:szCs w:val="28"/>
          <w:lang w:val="pl-PL"/>
        </w:rPr>
        <w:tab/>
        <w:t>7. ………………………………..</w:t>
      </w:r>
    </w:p>
    <w:p w:rsidR="00AA6C09" w:rsidRPr="00247228" w:rsidRDefault="00AA6C09" w:rsidP="00AA6C09">
      <w:pPr>
        <w:pStyle w:val="Akapitzlist"/>
        <w:rPr>
          <w:rFonts w:asciiTheme="minorHAnsi" w:hAnsiTheme="minorHAnsi" w:cstheme="minorHAnsi"/>
          <w:sz w:val="28"/>
          <w:szCs w:val="28"/>
          <w:lang w:val="pl-PL"/>
        </w:rPr>
      </w:pPr>
      <w:r w:rsidRPr="00247228">
        <w:rPr>
          <w:rFonts w:asciiTheme="minorHAnsi" w:hAnsiTheme="minorHAnsi" w:cstheme="minorHAnsi"/>
          <w:lang w:val="pl-PL"/>
        </w:rPr>
        <w:t>Wydział</w:t>
      </w:r>
      <w:r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="00247228">
        <w:rPr>
          <w:rFonts w:asciiTheme="minorHAnsi" w:hAnsiTheme="minorHAnsi" w:cstheme="minorHAnsi"/>
          <w:sz w:val="28"/>
          <w:szCs w:val="28"/>
          <w:lang w:val="pl-PL"/>
        </w:rPr>
        <w:t xml:space="preserve">                </w:t>
      </w:r>
      <w:r w:rsidRPr="00247228">
        <w:rPr>
          <w:rFonts w:asciiTheme="minorHAnsi" w:hAnsiTheme="minorHAnsi" w:cstheme="minorHAnsi"/>
          <w:lang w:val="pl-PL"/>
        </w:rPr>
        <w:t>Tel. kontaktowy</w:t>
      </w:r>
    </w:p>
    <w:p w:rsidR="00AA6C09" w:rsidRPr="00247228" w:rsidRDefault="00AA6C09" w:rsidP="00AA6C09">
      <w:pPr>
        <w:pStyle w:val="Akapitzlist"/>
        <w:rPr>
          <w:rFonts w:asciiTheme="minorHAnsi" w:hAnsiTheme="minorHAnsi" w:cstheme="minorHAnsi"/>
          <w:sz w:val="28"/>
          <w:szCs w:val="28"/>
          <w:lang w:val="pl-PL"/>
        </w:rPr>
      </w:pPr>
      <w:r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247228">
        <w:rPr>
          <w:rFonts w:asciiTheme="minorHAnsi" w:hAnsiTheme="minorHAnsi" w:cstheme="minorHAnsi"/>
          <w:sz w:val="28"/>
          <w:szCs w:val="28"/>
          <w:lang w:val="pl-PL"/>
        </w:rPr>
        <w:tab/>
      </w:r>
    </w:p>
    <w:p w:rsidR="00DD1165" w:rsidRPr="00247228" w:rsidRDefault="00DD1165" w:rsidP="00DD1165">
      <w:pPr>
        <w:ind w:left="720" w:firstLine="720"/>
        <w:rPr>
          <w:rFonts w:asciiTheme="minorHAnsi" w:hAnsiTheme="minorHAnsi" w:cstheme="minorHAnsi"/>
          <w:sz w:val="28"/>
          <w:szCs w:val="28"/>
          <w:lang w:val="pl-PL"/>
        </w:rPr>
      </w:pPr>
    </w:p>
    <w:p w:rsidR="00DD1165" w:rsidRPr="00247228" w:rsidRDefault="00DD1165" w:rsidP="00AA6C09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8"/>
          <w:szCs w:val="28"/>
          <w:lang w:val="pl-PL"/>
        </w:rPr>
      </w:pPr>
      <w:r w:rsidRPr="00247228">
        <w:rPr>
          <w:rFonts w:asciiTheme="minorHAnsi" w:hAnsiTheme="minorHAnsi" w:cstheme="minorHAnsi"/>
          <w:sz w:val="28"/>
          <w:szCs w:val="28"/>
          <w:lang w:val="pl-PL"/>
        </w:rPr>
        <w:t>....................................................................................................................................</w:t>
      </w:r>
    </w:p>
    <w:p w:rsidR="00DD1165" w:rsidRPr="00247228" w:rsidRDefault="00DD1165" w:rsidP="00247228">
      <w:pPr>
        <w:jc w:val="center"/>
        <w:rPr>
          <w:rFonts w:asciiTheme="minorHAnsi" w:hAnsiTheme="minorHAnsi" w:cstheme="minorHAnsi"/>
          <w:lang w:val="pl-PL"/>
        </w:rPr>
      </w:pPr>
      <w:r w:rsidRPr="00247228">
        <w:rPr>
          <w:rFonts w:asciiTheme="minorHAnsi" w:hAnsiTheme="minorHAnsi" w:cstheme="minorHAnsi"/>
          <w:lang w:val="pl-PL"/>
        </w:rPr>
        <w:t>adres zamieszkania</w:t>
      </w:r>
    </w:p>
    <w:p w:rsidR="00247228" w:rsidRDefault="00247228" w:rsidP="00DD1165">
      <w:pPr>
        <w:rPr>
          <w:sz w:val="24"/>
          <w:szCs w:val="24"/>
          <w:lang w:val="pl-PL"/>
        </w:rPr>
      </w:pPr>
    </w:p>
    <w:p w:rsidR="00247228" w:rsidRPr="00247228" w:rsidRDefault="00247228" w:rsidP="00247228">
      <w:pPr>
        <w:jc w:val="both"/>
        <w:rPr>
          <w:rFonts w:ascii="Calibri" w:hAnsi="Calibri" w:cs="Calibri"/>
          <w:sz w:val="28"/>
          <w:szCs w:val="28"/>
          <w:lang w:val="pl-PL"/>
        </w:rPr>
      </w:pPr>
      <w:r w:rsidRPr="00247228">
        <w:rPr>
          <w:rFonts w:ascii="Calibri" w:hAnsi="Calibri" w:cs="Calibri"/>
          <w:sz w:val="28"/>
          <w:szCs w:val="28"/>
        </w:rPr>
        <w:t xml:space="preserve">Zgodnie z ustawą o ochronie danych osobowych z dnia 29.08.1997 r. (Dz. U. Nr 133 poz. 883) wyrażam zgodę na przetwarzanie moich danych osobowych zawartych w deklaracji wyłącznie dla wewnętrznych potrzeb </w:t>
      </w:r>
      <w:r w:rsidRPr="00247228">
        <w:rPr>
          <w:rFonts w:ascii="Calibri" w:hAnsi="Calibri" w:cs="Calibri"/>
          <w:sz w:val="28"/>
          <w:szCs w:val="28"/>
        </w:rPr>
        <w:t>MZZ Pracowników MM Kwidzyn</w:t>
      </w:r>
      <w:r w:rsidRPr="00247228">
        <w:rPr>
          <w:rFonts w:ascii="Calibri" w:hAnsi="Calibri" w:cs="Calibri"/>
          <w:sz w:val="28"/>
          <w:szCs w:val="28"/>
        </w:rPr>
        <w:t xml:space="preserve">. </w:t>
      </w:r>
      <w:r w:rsidRPr="00247228">
        <w:rPr>
          <w:rFonts w:ascii="Calibri" w:hAnsi="Calibri" w:cs="Calibri"/>
          <w:sz w:val="28"/>
          <w:szCs w:val="28"/>
        </w:rPr>
        <w:t xml:space="preserve">Oświadczam jednocześnie, iż zapoznano mnie z klauzulą informacyjną dotyczącą przetwarzania moich danych, która stanowi załącznik niniejszej deklaracji. </w:t>
      </w:r>
    </w:p>
    <w:p w:rsidR="00247228" w:rsidRDefault="00247228" w:rsidP="00AA51BB">
      <w:pPr>
        <w:rPr>
          <w:sz w:val="24"/>
          <w:szCs w:val="24"/>
          <w:lang w:val="pl-PL"/>
        </w:rPr>
      </w:pPr>
    </w:p>
    <w:p w:rsidR="00247228" w:rsidRDefault="00247228" w:rsidP="00AA51BB">
      <w:pPr>
        <w:ind w:left="5040" w:firstLine="72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___________________________</w:t>
      </w:r>
      <w:r w:rsidR="00AA51BB">
        <w:rPr>
          <w:sz w:val="24"/>
          <w:szCs w:val="24"/>
          <w:lang w:val="pl-PL"/>
        </w:rPr>
        <w:tab/>
      </w:r>
      <w:r w:rsidR="00AA51BB">
        <w:rPr>
          <w:sz w:val="24"/>
          <w:szCs w:val="24"/>
          <w:lang w:val="pl-PL"/>
        </w:rPr>
        <w:tab/>
      </w:r>
      <w:r w:rsidR="00AA51BB" w:rsidRPr="00AA51BB">
        <w:rPr>
          <w:rFonts w:asciiTheme="minorHAnsi" w:hAnsiTheme="minorHAnsi" w:cstheme="minorHAnsi"/>
          <w:lang w:val="pl-PL"/>
        </w:rPr>
        <w:t>Miejscowość, data</w:t>
      </w:r>
      <w:r w:rsidR="00AA51BB">
        <w:rPr>
          <w:sz w:val="24"/>
          <w:szCs w:val="24"/>
          <w:lang w:val="pl-PL"/>
        </w:rPr>
        <w:tab/>
      </w:r>
      <w:r w:rsidR="00AA51BB">
        <w:rPr>
          <w:sz w:val="24"/>
          <w:szCs w:val="24"/>
          <w:lang w:val="pl-PL"/>
        </w:rPr>
        <w:tab/>
      </w:r>
      <w:r w:rsidR="00AA51BB">
        <w:rPr>
          <w:sz w:val="24"/>
          <w:szCs w:val="24"/>
          <w:lang w:val="pl-PL"/>
        </w:rPr>
        <w:tab/>
      </w:r>
    </w:p>
    <w:p w:rsidR="00DD1165" w:rsidRDefault="00DD1165" w:rsidP="00DD1165">
      <w:pPr>
        <w:jc w:val="center"/>
        <w:rPr>
          <w:sz w:val="16"/>
          <w:szCs w:val="24"/>
          <w:lang w:val="pl-PL"/>
        </w:rPr>
      </w:pPr>
    </w:p>
    <w:p w:rsidR="00247228" w:rsidRPr="00DD1165" w:rsidRDefault="00247228" w:rsidP="00DD1165">
      <w:pPr>
        <w:jc w:val="center"/>
        <w:rPr>
          <w:sz w:val="16"/>
          <w:szCs w:val="24"/>
          <w:lang w:val="pl-PL"/>
        </w:rPr>
      </w:pPr>
    </w:p>
    <w:p w:rsidR="00247228" w:rsidRDefault="00AA51BB" w:rsidP="00DD11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______________________________</w:t>
      </w:r>
    </w:p>
    <w:p w:rsidR="00247228" w:rsidRPr="00AA51BB" w:rsidRDefault="00AA51BB" w:rsidP="00DD1165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A51BB">
        <w:rPr>
          <w:rFonts w:asciiTheme="minorHAnsi" w:hAnsiTheme="minorHAnsi" w:cstheme="minorHAnsi"/>
          <w:lang w:val="pl-PL"/>
        </w:rPr>
        <w:t>Czytelny podpis: Imię i Nazwisko</w:t>
      </w:r>
    </w:p>
    <w:p w:rsidR="00AA51BB" w:rsidRPr="00247228" w:rsidRDefault="00AA51BB" w:rsidP="00AA51BB">
      <w:pPr>
        <w:jc w:val="center"/>
        <w:rPr>
          <w:rFonts w:asciiTheme="minorHAnsi" w:hAnsiTheme="minorHAnsi" w:cstheme="minorHAnsi"/>
          <w:b/>
          <w:bCs/>
          <w:sz w:val="56"/>
          <w:szCs w:val="56"/>
          <w:lang w:val="pl-PL"/>
        </w:rPr>
      </w:pPr>
      <w:r>
        <w:rPr>
          <w:rFonts w:asciiTheme="minorHAnsi" w:hAnsiTheme="minorHAnsi" w:cstheme="minorHAnsi"/>
          <w:b/>
          <w:bCs/>
          <w:sz w:val="56"/>
          <w:szCs w:val="56"/>
          <w:lang w:val="pl-PL"/>
        </w:rPr>
        <w:t xml:space="preserve">Klauzula informacyjna </w:t>
      </w:r>
    </w:p>
    <w:p w:rsidR="00AA51BB" w:rsidRPr="007703B9" w:rsidRDefault="00AA51BB" w:rsidP="00AA51BB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 xml:space="preserve">dla członków </w:t>
      </w:r>
      <w:r w:rsidR="00F031A9">
        <w:rPr>
          <w:rFonts w:asciiTheme="minorHAnsi" w:hAnsiTheme="minorHAnsi" w:cstheme="minorHAnsi"/>
          <w:b/>
          <w:sz w:val="32"/>
          <w:szCs w:val="32"/>
          <w:lang w:val="pl-PL"/>
        </w:rPr>
        <w:t xml:space="preserve">Międzyzakładowego </w:t>
      </w:r>
      <w:r>
        <w:rPr>
          <w:rFonts w:asciiTheme="minorHAnsi" w:hAnsiTheme="minorHAnsi" w:cstheme="minorHAnsi"/>
          <w:b/>
          <w:sz w:val="32"/>
          <w:szCs w:val="32"/>
          <w:lang w:val="pl-PL"/>
        </w:rPr>
        <w:t>Związku Zawodowego MZZ Pracowników MM Kwidzyn</w:t>
      </w:r>
    </w:p>
    <w:p w:rsidR="007703B9" w:rsidRDefault="007703B9" w:rsidP="00AA51BB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F031A9" w:rsidRPr="00E95482" w:rsidRDefault="00F031A9" w:rsidP="00E95482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>Administratorem Pani/Pana danych osobowych jest Międzyzakładowy Związek Zawodowy MZZ Pracowników MM Kwidzyn.</w:t>
      </w:r>
    </w:p>
    <w:p w:rsidR="00F031A9" w:rsidRPr="00E95482" w:rsidRDefault="00F031A9" w:rsidP="00E95482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>Z Administratorem danych można się kontaktować telefonicznie pod numerem: 660-682-315 bądź drogą korespondencyjną za pośrednictwem adresu: MZZ Pracowników MM Kwidzyn, ul. Lotnicza 1, 82-500 Kwidzyn.</w:t>
      </w:r>
    </w:p>
    <w:p w:rsidR="00F031A9" w:rsidRPr="00E95482" w:rsidRDefault="00F031A9" w:rsidP="00E95482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>Pani/Pana dane zostały pozyskane bezpośrednio od Państwa poprzez wypełnioną deklaracje członkowską bądź od osób działających w imieniu bądź na rzecz członka Związku Zawodoweg</w:t>
      </w:r>
      <w:r w:rsidR="000A0997" w:rsidRPr="00E95482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E95482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0A0997"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 na potrzeby wypłacenia świ</w:t>
      </w:r>
      <w:r w:rsidRPr="00E95482">
        <w:rPr>
          <w:rFonts w:asciiTheme="minorHAnsi" w:hAnsiTheme="minorHAnsi" w:cstheme="minorHAnsi"/>
          <w:sz w:val="22"/>
          <w:szCs w:val="22"/>
          <w:lang w:val="pl-PL"/>
        </w:rPr>
        <w:t>adczeń socjalnych, zasiłkó</w:t>
      </w:r>
      <w:r w:rsidR="000A0997" w:rsidRPr="00E95482">
        <w:rPr>
          <w:rFonts w:asciiTheme="minorHAnsi" w:hAnsiTheme="minorHAnsi" w:cstheme="minorHAnsi"/>
          <w:sz w:val="22"/>
          <w:szCs w:val="22"/>
          <w:lang w:val="pl-PL"/>
        </w:rPr>
        <w:t>w oraz innych czynności związanych z przynależnością do Związku oraz wynikających z jego Statutu.</w:t>
      </w:r>
      <w:r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0A0997" w:rsidRPr="00E95482" w:rsidRDefault="000A0997" w:rsidP="00E95482">
      <w:pPr>
        <w:pStyle w:val="Akapitzlist"/>
        <w:numPr>
          <w:ilvl w:val="0"/>
          <w:numId w:val="3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>Pani/Pana dane osobowe będą przetwarzane w oparciu o następujące podstawy prawne:</w:t>
      </w:r>
    </w:p>
    <w:p w:rsidR="000A0997" w:rsidRPr="00E95482" w:rsidRDefault="001F1605" w:rsidP="00E95482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>art. 6 ust. 1 lit. a</w:t>
      </w:r>
      <w:r w:rsidR="000A0997"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 RODO</w:t>
      </w:r>
      <w:r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 – zgoda na przetwarzanie danych osobowych w jednej lub większej ilości </w:t>
      </w:r>
      <w:r w:rsidR="00CB0D2F">
        <w:rPr>
          <w:rFonts w:asciiTheme="minorHAnsi" w:hAnsiTheme="minorHAnsi" w:cstheme="minorHAnsi"/>
          <w:sz w:val="22"/>
          <w:szCs w:val="22"/>
          <w:lang w:val="pl-PL"/>
        </w:rPr>
        <w:t>celi</w:t>
      </w:r>
      <w:r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 określonych w niniejszej klauzuli;</w:t>
      </w:r>
    </w:p>
    <w:p w:rsidR="001F1605" w:rsidRPr="00E95482" w:rsidRDefault="001F1605" w:rsidP="00E95482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>art. 6 ust. 1 lit. b</w:t>
      </w:r>
      <w:r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 RODO</w:t>
      </w:r>
      <w:r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 - </w:t>
      </w:r>
      <w:r w:rsidRPr="00E9548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przetwarzanie jest niezbędne do wykonania umowy, której </w:t>
      </w:r>
      <w:r w:rsidRPr="00E9548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jest Pani/Pan stroną;</w:t>
      </w:r>
    </w:p>
    <w:p w:rsidR="000A0997" w:rsidRPr="00E95482" w:rsidRDefault="000A0997" w:rsidP="00E95482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>art. 6 ust. 1 lit. f RODO – realizacja prawnie uzasadnionego interesu Administratora</w:t>
      </w:r>
      <w:r w:rsidR="001F1605" w:rsidRPr="00E9548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1F1605" w:rsidRPr="00E95482" w:rsidRDefault="002E5DF7" w:rsidP="00E95482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Organizacja związkowa przetwarza Państwa dane osobowe w celu realizacji uprawnień, które przewiduje ustawa o związkach zawodowych i inne przepisy. </w:t>
      </w:r>
    </w:p>
    <w:p w:rsidR="001F1605" w:rsidRPr="00E95482" w:rsidRDefault="00EC0DC2" w:rsidP="00E95482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Zakres przetwarzanych danych: </w:t>
      </w:r>
      <w:r w:rsidR="002E5DF7" w:rsidRPr="00E95482">
        <w:rPr>
          <w:rFonts w:asciiTheme="minorHAnsi" w:hAnsiTheme="minorHAnsi" w:cstheme="minorHAnsi"/>
          <w:sz w:val="22"/>
          <w:szCs w:val="22"/>
          <w:lang w:val="pl-PL"/>
        </w:rPr>
        <w:t>imię, nazwisko, data urodzenia, adres zamieszkania wydział, nr kontaktowy, adres e-mail, Państwa dane o zdrowiu bądź członków Państwa rodziny</w:t>
      </w:r>
      <w:r w:rsidR="000E6382">
        <w:rPr>
          <w:rFonts w:asciiTheme="minorHAnsi" w:hAnsiTheme="minorHAnsi" w:cstheme="minorHAnsi"/>
          <w:sz w:val="22"/>
          <w:szCs w:val="22"/>
          <w:lang w:val="pl-PL"/>
        </w:rPr>
        <w:t xml:space="preserve"> przetwarzane</w:t>
      </w:r>
      <w:r w:rsidR="002E5DF7"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 w celu weryfikacji zasadności </w:t>
      </w:r>
      <w:r>
        <w:rPr>
          <w:rFonts w:asciiTheme="minorHAnsi" w:hAnsiTheme="minorHAnsi" w:cstheme="minorHAnsi"/>
          <w:sz w:val="22"/>
          <w:szCs w:val="22"/>
          <w:lang w:val="pl-PL"/>
        </w:rPr>
        <w:t>wypłacenia zasiłków statutowych.</w:t>
      </w:r>
    </w:p>
    <w:p w:rsidR="002E5DF7" w:rsidRPr="00E95482" w:rsidRDefault="002E5DF7" w:rsidP="00E95482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Podanie przez </w:t>
      </w:r>
      <w:r w:rsidR="00173B47"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Panią/Pana </w:t>
      </w:r>
      <w:r w:rsidRPr="00E95482">
        <w:rPr>
          <w:rFonts w:asciiTheme="minorHAnsi" w:hAnsiTheme="minorHAnsi" w:cstheme="minorHAnsi"/>
          <w:sz w:val="22"/>
          <w:szCs w:val="22"/>
          <w:lang w:val="pl-PL"/>
        </w:rPr>
        <w:t>danych osobowych jest dobrowolne, jednak konsekwencją</w:t>
      </w:r>
      <w:r w:rsidR="00173B47"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 ich </w:t>
      </w:r>
      <w:r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 niepodania będzie brak możliwości </w:t>
      </w:r>
      <w:r w:rsidR="00173B47" w:rsidRPr="00E95482">
        <w:rPr>
          <w:rFonts w:asciiTheme="minorHAnsi" w:hAnsiTheme="minorHAnsi" w:cstheme="minorHAnsi"/>
          <w:sz w:val="22"/>
          <w:szCs w:val="22"/>
          <w:lang w:val="pl-PL"/>
        </w:rPr>
        <w:t>wstąpienia w poczet członków związku.</w:t>
      </w:r>
    </w:p>
    <w:p w:rsidR="00E95482" w:rsidRPr="00E95482" w:rsidRDefault="00E95482" w:rsidP="00E95482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>Przysługują Państwu następujące prawa związane z przetwarzaniem danych przez MZZ Pracowników MM Kwidzyn:</w:t>
      </w:r>
    </w:p>
    <w:p w:rsidR="00E95482" w:rsidRPr="00E95482" w:rsidRDefault="00E95482" w:rsidP="00E95482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</w:rPr>
        <w:t>prawo dostępu do treści swoich danych</w:t>
      </w:r>
      <w:r w:rsidRPr="00E95482">
        <w:rPr>
          <w:rFonts w:asciiTheme="minorHAnsi" w:hAnsiTheme="minorHAnsi" w:cstheme="minorHAnsi"/>
          <w:sz w:val="22"/>
          <w:szCs w:val="22"/>
        </w:rPr>
        <w:t>;</w:t>
      </w:r>
    </w:p>
    <w:p w:rsidR="00E95482" w:rsidRPr="00E95482" w:rsidRDefault="00E95482" w:rsidP="00E95482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</w:rPr>
        <w:t>prawo</w:t>
      </w:r>
      <w:r w:rsidRPr="00E95482">
        <w:rPr>
          <w:rFonts w:asciiTheme="minorHAnsi" w:hAnsiTheme="minorHAnsi" w:cstheme="minorHAnsi"/>
          <w:sz w:val="22"/>
          <w:szCs w:val="22"/>
        </w:rPr>
        <w:t xml:space="preserve"> do ich sprostowania, usunięcia oraz ograniczenia przetwarzania;</w:t>
      </w:r>
    </w:p>
    <w:p w:rsidR="00E95482" w:rsidRPr="00E95482" w:rsidRDefault="00E95482" w:rsidP="00E95482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</w:rPr>
        <w:t xml:space="preserve"> prawo do przenoszenia danych;</w:t>
      </w:r>
    </w:p>
    <w:p w:rsidR="00E95482" w:rsidRPr="00E95482" w:rsidRDefault="00E95482" w:rsidP="00E95482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</w:rPr>
        <w:t xml:space="preserve"> prawo wniesienia sprze</w:t>
      </w:r>
      <w:r w:rsidRPr="00E95482">
        <w:rPr>
          <w:rFonts w:asciiTheme="minorHAnsi" w:hAnsiTheme="minorHAnsi" w:cstheme="minorHAnsi"/>
          <w:sz w:val="22"/>
          <w:szCs w:val="22"/>
        </w:rPr>
        <w:t>ciwu wobec przetwarzania danych;</w:t>
      </w:r>
    </w:p>
    <w:p w:rsidR="00E95482" w:rsidRPr="00E95482" w:rsidRDefault="00E95482" w:rsidP="00E95482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</w:rPr>
        <w:t> prawo wniesien</w:t>
      </w:r>
      <w:r w:rsidRPr="00E95482">
        <w:rPr>
          <w:rFonts w:asciiTheme="minorHAnsi" w:hAnsiTheme="minorHAnsi" w:cstheme="minorHAnsi"/>
          <w:sz w:val="22"/>
          <w:szCs w:val="22"/>
        </w:rPr>
        <w:t>ia sprzeciwu wobec profilowania;</w:t>
      </w:r>
    </w:p>
    <w:p w:rsidR="00E95482" w:rsidRPr="00E95482" w:rsidRDefault="00E95482" w:rsidP="00E95482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</w:rPr>
        <w:t xml:space="preserve"> prawo do cofnięcia zgody w dowolnym momencie bez podania przyczyny, bez wpływu na zgodność z prawem przetwarzania, którego dokonano na podstawie zgody przed jej cofnięciem.</w:t>
      </w:r>
    </w:p>
    <w:p w:rsidR="00E95482" w:rsidRPr="00E95482" w:rsidRDefault="00E95482" w:rsidP="00E95482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 xml:space="preserve">Przysługuje Pani / Pani także prawo wniesienia skargi do organu nadzorczego – Prezesa Urzędu Ochrony Danych Osobowych, gdy uzna Pani / Pan, że przetwarzanie danych osobowych narusza Pani / Pana prawa lub przepisy dotyczące ochrony danych osobowych. </w:t>
      </w:r>
    </w:p>
    <w:p w:rsidR="00E95482" w:rsidRPr="00E95482" w:rsidRDefault="00E95482" w:rsidP="00E95482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95482">
        <w:rPr>
          <w:rFonts w:asciiTheme="minorHAnsi" w:hAnsiTheme="minorHAnsi" w:cstheme="minorHAnsi"/>
          <w:sz w:val="22"/>
          <w:szCs w:val="22"/>
          <w:lang w:val="pl-PL"/>
        </w:rPr>
        <w:t>Pani / Pana dane  osobowe nie podlegają zautomatyzowanemu podejmowaniu decyzji, w tym profilowaniu.</w:t>
      </w:r>
    </w:p>
    <w:p w:rsidR="00E95482" w:rsidRPr="00E95482" w:rsidRDefault="00E95482" w:rsidP="00E95482">
      <w:pPr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0A0997" w:rsidRPr="00E95482" w:rsidRDefault="000A0997" w:rsidP="000A0997">
      <w:pPr>
        <w:pStyle w:val="Akapitzlist"/>
        <w:ind w:left="641"/>
        <w:rPr>
          <w:rFonts w:asciiTheme="minorHAnsi" w:hAnsiTheme="minorHAnsi" w:cstheme="minorHAnsi"/>
          <w:sz w:val="22"/>
          <w:szCs w:val="22"/>
          <w:lang w:val="pl-PL"/>
        </w:rPr>
      </w:pPr>
    </w:p>
    <w:sectPr w:rsidR="000A0997" w:rsidRPr="00E95482" w:rsidSect="002802E4">
      <w:headerReference w:type="default" r:id="rId7"/>
      <w:pgSz w:w="11906" w:h="16838"/>
      <w:pgMar w:top="720" w:right="720" w:bottom="720" w:left="72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2F" w:rsidRDefault="009B512F">
      <w:r>
        <w:separator/>
      </w:r>
    </w:p>
  </w:endnote>
  <w:endnote w:type="continuationSeparator" w:id="0">
    <w:p w:rsidR="009B512F" w:rsidRDefault="009B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2F" w:rsidRDefault="009B512F">
      <w:r>
        <w:separator/>
      </w:r>
    </w:p>
  </w:footnote>
  <w:footnote w:type="continuationSeparator" w:id="0">
    <w:p w:rsidR="009B512F" w:rsidRDefault="009B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2" w:type="dxa"/>
      <w:jc w:val="center"/>
      <w:tblBorders>
        <w:top w:val="single" w:sz="4" w:space="0" w:color="3366FF"/>
        <w:left w:val="single" w:sz="4" w:space="0" w:color="3366FF"/>
        <w:bottom w:val="single" w:sz="4" w:space="0" w:color="3366FF"/>
        <w:right w:val="single" w:sz="4" w:space="0" w:color="3366FF"/>
        <w:insideV w:val="single" w:sz="4" w:space="0" w:color="3366FF"/>
      </w:tblBorders>
      <w:tblLook w:val="0000" w:firstRow="0" w:lastRow="0" w:firstColumn="0" w:lastColumn="0" w:noHBand="0" w:noVBand="0"/>
    </w:tblPr>
    <w:tblGrid>
      <w:gridCol w:w="3261"/>
      <w:gridCol w:w="6021"/>
    </w:tblGrid>
    <w:tr w:rsidR="0003054D" w:rsidTr="00E95482">
      <w:trPr>
        <w:cantSplit/>
        <w:trHeight w:val="556"/>
        <w:jc w:val="center"/>
      </w:trPr>
      <w:tc>
        <w:tcPr>
          <w:tcW w:w="3261" w:type="dxa"/>
          <w:tcBorders>
            <w:top w:val="nil"/>
            <w:right w:val="nil"/>
          </w:tcBorders>
          <w:vAlign w:val="center"/>
        </w:tcPr>
        <w:p w:rsidR="0003054D" w:rsidRDefault="002E5691" w:rsidP="00C87A9C">
          <w:pPr>
            <w:pStyle w:val="Nagwek"/>
            <w:jc w:val="center"/>
            <w:rPr>
              <w:b/>
              <w:bCs/>
              <w:color w:val="3366FF"/>
              <w:sz w:val="72"/>
              <w:lang w:val="pl-PL"/>
            </w:rPr>
          </w:pPr>
          <w:r w:rsidRPr="00AD6481">
            <w:rPr>
              <w:rFonts w:eastAsia="Calibri"/>
              <w:b/>
              <w:noProof/>
              <w:sz w:val="44"/>
              <w:szCs w:val="44"/>
              <w:lang w:val="pl-PL" w:eastAsia="pl-PL"/>
            </w:rPr>
            <w:drawing>
              <wp:inline distT="0" distB="0" distL="0" distR="0" wp14:anchorId="318FB5AF" wp14:editId="7139D469">
                <wp:extent cx="1924050" cy="1095375"/>
                <wp:effectExtent l="0" t="0" r="0" b="9525"/>
                <wp:docPr id="4" name="Obraz 4" descr="C:\Users\Mkordow.MM-KWIDZYN\AppData\Local\Microsoft\Windows\INetCache\Content.Outlook\P551MKIM\logo_MZZ_1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kordow.MM-KWIDZYN\AppData\Local\Microsoft\Windows\INetCache\Content.Outlook\P551MKIM\logo_MZZ_1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3054D">
            <w:rPr>
              <w:b/>
              <w:bCs/>
              <w:color w:val="3366FF"/>
              <w:sz w:val="72"/>
              <w:lang w:val="pl-PL"/>
            </w:rPr>
            <w:t>OPZZ</w:t>
          </w:r>
        </w:p>
      </w:tc>
      <w:tc>
        <w:tcPr>
          <w:tcW w:w="6021" w:type="dxa"/>
          <w:tcBorders>
            <w:top w:val="single" w:sz="4" w:space="0" w:color="3366FF"/>
            <w:left w:val="nil"/>
            <w:bottom w:val="single" w:sz="4" w:space="0" w:color="3366FF"/>
          </w:tcBorders>
          <w:vAlign w:val="center"/>
        </w:tcPr>
        <w:p w:rsidR="0003054D" w:rsidRDefault="00CB13C4">
          <w:pPr>
            <w:pStyle w:val="Nagwek"/>
            <w:jc w:val="center"/>
            <w:rPr>
              <w:color w:val="3366FF"/>
              <w:sz w:val="24"/>
              <w:lang w:val="pl-PL"/>
            </w:rPr>
          </w:pPr>
          <w:r>
            <w:rPr>
              <w:noProof/>
              <w:color w:val="3366FF"/>
              <w:sz w:val="24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-635</wp:posOffset>
                    </wp:positionV>
                    <wp:extent cx="0" cy="685800"/>
                    <wp:effectExtent l="10795" t="8890" r="8255" b="10160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8580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5A206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5.15pt;margin-top:-.05pt;width:0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" strokecolor="#36f" strokeweight=".5pt"/>
                </w:pict>
              </mc:Fallback>
            </mc:AlternateContent>
          </w:r>
        </w:p>
        <w:p w:rsidR="0003054D" w:rsidRPr="00F10309" w:rsidRDefault="0003054D">
          <w:pPr>
            <w:pStyle w:val="Nagwek"/>
            <w:jc w:val="center"/>
            <w:rPr>
              <w:rFonts w:ascii="Times New Roman" w:hAnsi="Times New Roman" w:cs="Times New Roman"/>
              <w:b/>
              <w:color w:val="3366FF"/>
              <w:sz w:val="24"/>
              <w:lang w:val="pl-PL"/>
            </w:rPr>
          </w:pPr>
          <w:r w:rsidRPr="00F10309">
            <w:rPr>
              <w:rFonts w:ascii="Times New Roman" w:hAnsi="Times New Roman" w:cs="Times New Roman"/>
              <w:b/>
              <w:color w:val="3366FF"/>
              <w:sz w:val="24"/>
              <w:lang w:val="pl-PL"/>
            </w:rPr>
            <w:t>MIĘDZYZAKŁADOWY ZWIĄZEK ZAWODOWY</w:t>
          </w:r>
        </w:p>
        <w:p w:rsidR="0003054D" w:rsidRDefault="002E5691">
          <w:pPr>
            <w:pStyle w:val="Nagwek"/>
            <w:jc w:val="center"/>
            <w:rPr>
              <w:rFonts w:ascii="Times New Roman" w:hAnsi="Times New Roman" w:cs="Times New Roman"/>
              <w:color w:val="3366FF"/>
              <w:lang w:val="pl-PL"/>
            </w:rPr>
          </w:pPr>
          <w:r>
            <w:rPr>
              <w:rFonts w:ascii="Times New Roman" w:hAnsi="Times New Roman" w:cs="Times New Roman"/>
              <w:b/>
              <w:color w:val="3366FF"/>
              <w:lang w:val="pl-PL"/>
            </w:rPr>
            <w:t>PRACOWNIKÓW MM</w:t>
          </w:r>
          <w:r w:rsidR="00A02251">
            <w:rPr>
              <w:rFonts w:ascii="Times New Roman" w:hAnsi="Times New Roman" w:cs="Times New Roman"/>
              <w:b/>
              <w:color w:val="3366FF"/>
              <w:lang w:val="pl-PL"/>
            </w:rPr>
            <w:t xml:space="preserve"> KWIDZYN </w:t>
          </w:r>
        </w:p>
        <w:p w:rsidR="0003054D" w:rsidRDefault="0003054D" w:rsidP="00F1030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82-500 Kwidzyn, ul. Lotnicza 1</w:t>
          </w:r>
        </w:p>
        <w:p w:rsidR="0003054D" w:rsidRDefault="00D65E67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k</w:t>
          </w:r>
          <w:r w:rsidR="0003054D">
            <w:rPr>
              <w:rFonts w:ascii="Times New Roman" w:hAnsi="Times New Roman" w:cs="Times New Roman"/>
              <w:color w:val="3366FF"/>
              <w:sz w:val="16"/>
              <w:lang w:val="pl-PL"/>
            </w:rPr>
            <w:t>onto bankowe: Powiślański Bank Spółdzielczy</w:t>
          </w:r>
        </w:p>
        <w:p w:rsidR="00F10309" w:rsidRPr="000E65F0" w:rsidRDefault="00A02251" w:rsidP="00F1030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8"/>
              <w:lang w:val="pl-PL"/>
            </w:rPr>
          </w:pP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Kwidzyn bank Spół</w:t>
          </w:r>
          <w:r w:rsidR="00F10309">
            <w:rPr>
              <w:rFonts w:ascii="Times New Roman" w:hAnsi="Times New Roman" w:cs="Times New Roman"/>
              <w:color w:val="3366FF"/>
              <w:sz w:val="16"/>
              <w:lang w:val="pl-PL"/>
            </w:rPr>
            <w:t xml:space="preserve">dzielczy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45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8300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0009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0009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5396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2000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0010</w:t>
          </w:r>
        </w:p>
        <w:p w:rsidR="00163649" w:rsidRDefault="00163649" w:rsidP="00F1030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  <w:r w:rsidRPr="002F25AE">
            <w:rPr>
              <w:rFonts w:ascii="Times New Roman" w:hAnsi="Times New Roman" w:cs="Times New Roman"/>
              <w:color w:val="3366FF"/>
              <w:sz w:val="16"/>
              <w:lang w:val="pl-PL"/>
            </w:rPr>
            <w:t>KRS</w:t>
          </w: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:</w:t>
          </w:r>
          <w:r w:rsidR="00AE7D4C">
            <w:rPr>
              <w:rFonts w:ascii="Times New Roman" w:hAnsi="Times New Roman" w:cs="Times New Roman"/>
              <w:color w:val="3366FF"/>
              <w:sz w:val="16"/>
              <w:lang w:val="pl-PL"/>
            </w:rPr>
            <w:t xml:space="preserve"> </w:t>
          </w: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0000065301</w:t>
          </w:r>
          <w:r w:rsidR="002F25AE">
            <w:rPr>
              <w:rFonts w:ascii="Times New Roman" w:hAnsi="Times New Roman" w:cs="Times New Roman"/>
              <w:color w:val="3366FF"/>
              <w:sz w:val="16"/>
              <w:lang w:val="pl-PL"/>
            </w:rPr>
            <w:t xml:space="preserve">    </w:t>
          </w: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 xml:space="preserve"> </w:t>
          </w:r>
          <w:r w:rsidRPr="002F25AE">
            <w:rPr>
              <w:rFonts w:ascii="Times New Roman" w:hAnsi="Times New Roman" w:cs="Times New Roman"/>
              <w:color w:val="3366FF"/>
              <w:sz w:val="16"/>
              <w:lang w:val="pl-PL"/>
            </w:rPr>
            <w:t>REGON</w:t>
          </w: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: 170009058</w:t>
          </w:r>
        </w:p>
        <w:p w:rsidR="00163649" w:rsidRDefault="00163649" w:rsidP="00F1030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</w:p>
        <w:p w:rsidR="00F10309" w:rsidRPr="002F25AE" w:rsidRDefault="00163649" w:rsidP="0016364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  <w:r w:rsidRPr="002F25AE">
            <w:rPr>
              <w:sz w:val="16"/>
            </w:rPr>
            <w:t>NIP</w:t>
          </w:r>
          <w:r w:rsidR="008A2431">
            <w:rPr>
              <w:sz w:val="16"/>
            </w:rPr>
            <w:t xml:space="preserve"> </w:t>
          </w:r>
          <w:r w:rsidRPr="002F25AE">
            <w:rPr>
              <w:sz w:val="16"/>
            </w:rPr>
            <w:t xml:space="preserve"> 581</w:t>
          </w:r>
          <w:r w:rsidR="008A2431">
            <w:rPr>
              <w:sz w:val="16"/>
            </w:rPr>
            <w:t> 000 42</w:t>
          </w:r>
          <w:r w:rsidRPr="002F25AE">
            <w:rPr>
              <w:sz w:val="16"/>
            </w:rPr>
            <w:t>80</w:t>
          </w:r>
        </w:p>
        <w:p w:rsidR="00163649" w:rsidRDefault="00163649" w:rsidP="0016364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</w:p>
        <w:p w:rsidR="0003054D" w:rsidRPr="00F10309" w:rsidRDefault="0003054D" w:rsidP="00F1030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</w:rPr>
          </w:pPr>
          <w:r>
            <w:rPr>
              <w:rFonts w:ascii="Times New Roman" w:hAnsi="Times New Roman" w:cs="Times New Roman"/>
              <w:color w:val="3366FF"/>
              <w:sz w:val="16"/>
            </w:rPr>
            <w:t xml:space="preserve">Tel. </w:t>
          </w:r>
          <w:r w:rsidR="00163649">
            <w:rPr>
              <w:rFonts w:ascii="Times New Roman" w:hAnsi="Times New Roman" w:cs="Times New Roman"/>
              <w:color w:val="3366FF"/>
              <w:sz w:val="16"/>
            </w:rPr>
            <w:t xml:space="preserve">055 610 70 03  </w:t>
          </w:r>
          <w:r w:rsidR="00F10309">
            <w:rPr>
              <w:rFonts w:ascii="Times New Roman" w:hAnsi="Times New Roman" w:cs="Times New Roman"/>
              <w:color w:val="3366FF"/>
              <w:sz w:val="16"/>
            </w:rPr>
            <w:t xml:space="preserve"> 660 682</w:t>
          </w:r>
          <w:r w:rsidR="00163649">
            <w:rPr>
              <w:rFonts w:ascii="Times New Roman" w:hAnsi="Times New Roman" w:cs="Times New Roman"/>
              <w:color w:val="3366FF"/>
              <w:sz w:val="16"/>
            </w:rPr>
            <w:t> </w:t>
          </w:r>
          <w:r w:rsidR="00F10309">
            <w:rPr>
              <w:rFonts w:ascii="Times New Roman" w:hAnsi="Times New Roman" w:cs="Times New Roman"/>
              <w:color w:val="3366FF"/>
              <w:sz w:val="16"/>
            </w:rPr>
            <w:t>315</w:t>
          </w:r>
          <w:r w:rsidR="00163649">
            <w:rPr>
              <w:rFonts w:ascii="Times New Roman" w:hAnsi="Times New Roman" w:cs="Times New Roman"/>
              <w:color w:val="3366FF"/>
              <w:sz w:val="16"/>
            </w:rPr>
            <w:t xml:space="preserve">  </w:t>
          </w:r>
          <w:r>
            <w:rPr>
              <w:rFonts w:ascii="Times New Roman" w:hAnsi="Times New Roman" w:cs="Times New Roman"/>
              <w:color w:val="3366FF"/>
              <w:sz w:val="16"/>
            </w:rPr>
            <w:t>fax (0-48-55) 645 95 95</w:t>
          </w:r>
        </w:p>
      </w:tc>
    </w:tr>
  </w:tbl>
  <w:p w:rsidR="0003054D" w:rsidRDefault="00CB13C4">
    <w:pPr>
      <w:pStyle w:val="Nagwek"/>
      <w:jc w:val="center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103505</wp:posOffset>
              </wp:positionV>
              <wp:extent cx="5863590" cy="0"/>
              <wp:effectExtent l="19050" t="17780" r="22860" b="203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4953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461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" strokecolor="#36f" strokeweight="2.25pt"/>
          </w:pict>
        </mc:Fallback>
      </mc:AlternateContent>
    </w:r>
  </w:p>
  <w:p w:rsidR="0003054D" w:rsidRDefault="0003054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D28"/>
    <w:multiLevelType w:val="hybridMultilevel"/>
    <w:tmpl w:val="0E16DD40"/>
    <w:lvl w:ilvl="0" w:tplc="3F2259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53B8A"/>
    <w:multiLevelType w:val="hybridMultilevel"/>
    <w:tmpl w:val="E3D62AF8"/>
    <w:lvl w:ilvl="0" w:tplc="84705F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20537"/>
    <w:multiLevelType w:val="hybridMultilevel"/>
    <w:tmpl w:val="0B10C97C"/>
    <w:lvl w:ilvl="0" w:tplc="A218EF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F29A0"/>
    <w:multiLevelType w:val="hybridMultilevel"/>
    <w:tmpl w:val="116E0D02"/>
    <w:lvl w:ilvl="0" w:tplc="1A1AAD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96054"/>
    <w:multiLevelType w:val="hybridMultilevel"/>
    <w:tmpl w:val="46E2D97E"/>
    <w:lvl w:ilvl="0" w:tplc="38823A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E3E28"/>
    <w:multiLevelType w:val="hybridMultilevel"/>
    <w:tmpl w:val="C5AA9B26"/>
    <w:lvl w:ilvl="0" w:tplc="83188DB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41373D"/>
    <w:multiLevelType w:val="hybridMultilevel"/>
    <w:tmpl w:val="773E2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E3986"/>
    <w:multiLevelType w:val="hybridMultilevel"/>
    <w:tmpl w:val="568A7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0066"/>
    <w:multiLevelType w:val="hybridMultilevel"/>
    <w:tmpl w:val="25DCC882"/>
    <w:lvl w:ilvl="0" w:tplc="224E62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D654A"/>
    <w:multiLevelType w:val="hybridMultilevel"/>
    <w:tmpl w:val="1DC6B41C"/>
    <w:lvl w:ilvl="0" w:tplc="8ED858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9579C"/>
    <w:multiLevelType w:val="hybridMultilevel"/>
    <w:tmpl w:val="1A3017A4"/>
    <w:lvl w:ilvl="0" w:tplc="C7220F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E46AF4"/>
    <w:multiLevelType w:val="hybridMultilevel"/>
    <w:tmpl w:val="9D36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2214B"/>
    <w:multiLevelType w:val="hybridMultilevel"/>
    <w:tmpl w:val="4A3A1222"/>
    <w:lvl w:ilvl="0" w:tplc="ABD0F5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2357E"/>
    <w:multiLevelType w:val="hybridMultilevel"/>
    <w:tmpl w:val="D5F248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FD0099"/>
    <w:multiLevelType w:val="hybridMultilevel"/>
    <w:tmpl w:val="C9E61DB8"/>
    <w:lvl w:ilvl="0" w:tplc="0C58F514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943C34"/>
    <w:multiLevelType w:val="hybridMultilevel"/>
    <w:tmpl w:val="5516A438"/>
    <w:lvl w:ilvl="0" w:tplc="DCF425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106F4"/>
    <w:multiLevelType w:val="hybridMultilevel"/>
    <w:tmpl w:val="F83A51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766C71"/>
    <w:multiLevelType w:val="hybridMultilevel"/>
    <w:tmpl w:val="BF86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B4691"/>
    <w:multiLevelType w:val="multilevel"/>
    <w:tmpl w:val="F7E6E400"/>
    <w:lvl w:ilvl="0"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75"/>
      <w:numFmt w:val="decimal"/>
      <w:lvlText w:val="%1-%2"/>
      <w:lvlJc w:val="left"/>
      <w:pPr>
        <w:tabs>
          <w:tab w:val="num" w:pos="5535"/>
        </w:tabs>
        <w:ind w:left="553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30"/>
        </w:tabs>
        <w:ind w:left="150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680"/>
        </w:tabs>
        <w:ind w:left="19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690"/>
        </w:tabs>
        <w:ind w:left="24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340"/>
        </w:tabs>
        <w:ind w:left="29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186"/>
        </w:tabs>
        <w:ind w:left="-3118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536"/>
        </w:tabs>
        <w:ind w:left="-26536" w:hanging="1800"/>
      </w:pPr>
      <w:rPr>
        <w:rFonts w:hint="default"/>
      </w:rPr>
    </w:lvl>
  </w:abstractNum>
  <w:abstractNum w:abstractNumId="19" w15:restartNumberingAfterBreak="0">
    <w:nsid w:val="51FA1BC8"/>
    <w:multiLevelType w:val="hybridMultilevel"/>
    <w:tmpl w:val="10B692BC"/>
    <w:lvl w:ilvl="0" w:tplc="29BA2B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5149B"/>
    <w:multiLevelType w:val="hybridMultilevel"/>
    <w:tmpl w:val="76680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F4800"/>
    <w:multiLevelType w:val="hybridMultilevel"/>
    <w:tmpl w:val="3800B282"/>
    <w:lvl w:ilvl="0" w:tplc="3E70A7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A1E7A"/>
    <w:multiLevelType w:val="hybridMultilevel"/>
    <w:tmpl w:val="E3FE3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AA20C7"/>
    <w:multiLevelType w:val="hybridMultilevel"/>
    <w:tmpl w:val="2044498C"/>
    <w:lvl w:ilvl="0" w:tplc="CB04D7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62D01"/>
    <w:multiLevelType w:val="hybridMultilevel"/>
    <w:tmpl w:val="D450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A32B6"/>
    <w:multiLevelType w:val="hybridMultilevel"/>
    <w:tmpl w:val="C520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23596"/>
    <w:multiLevelType w:val="hybridMultilevel"/>
    <w:tmpl w:val="71789E84"/>
    <w:lvl w:ilvl="0" w:tplc="41DC1F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A42B9"/>
    <w:multiLevelType w:val="hybridMultilevel"/>
    <w:tmpl w:val="540CC832"/>
    <w:lvl w:ilvl="0" w:tplc="33FCAFE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C0076F"/>
    <w:multiLevelType w:val="hybridMultilevel"/>
    <w:tmpl w:val="2A6AA062"/>
    <w:lvl w:ilvl="0" w:tplc="802EF958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5E5B13"/>
    <w:multiLevelType w:val="hybridMultilevel"/>
    <w:tmpl w:val="8932AE5C"/>
    <w:lvl w:ilvl="0" w:tplc="8EDE84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5C6F73"/>
    <w:multiLevelType w:val="multilevel"/>
    <w:tmpl w:val="C262ABD2"/>
    <w:lvl w:ilvl="0"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75"/>
      <w:numFmt w:val="decimal"/>
      <w:lvlText w:val="%1-%2"/>
      <w:lvlJc w:val="left"/>
      <w:pPr>
        <w:tabs>
          <w:tab w:val="num" w:pos="5475"/>
        </w:tabs>
        <w:ind w:left="547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65"/>
        </w:tabs>
        <w:ind w:left="1006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850"/>
        </w:tabs>
        <w:ind w:left="148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440"/>
        </w:tabs>
        <w:ind w:left="19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90"/>
        </w:tabs>
        <w:ind w:left="243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980"/>
        </w:tabs>
        <w:ind w:left="28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606"/>
        </w:tabs>
        <w:ind w:left="-3160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7016"/>
        </w:tabs>
        <w:ind w:left="-27016" w:hanging="1800"/>
      </w:pPr>
      <w:rPr>
        <w:rFonts w:hint="default"/>
      </w:rPr>
    </w:lvl>
  </w:abstractNum>
  <w:abstractNum w:abstractNumId="31" w15:restartNumberingAfterBreak="0">
    <w:nsid w:val="72044A31"/>
    <w:multiLevelType w:val="hybridMultilevel"/>
    <w:tmpl w:val="60D091E8"/>
    <w:lvl w:ilvl="0" w:tplc="0866A1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CC2AA1"/>
    <w:multiLevelType w:val="hybridMultilevel"/>
    <w:tmpl w:val="3E0CD194"/>
    <w:lvl w:ilvl="0" w:tplc="0409000F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3" w15:restartNumberingAfterBreak="0">
    <w:nsid w:val="764C1FD1"/>
    <w:multiLevelType w:val="hybridMultilevel"/>
    <w:tmpl w:val="98940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BA38A6"/>
    <w:multiLevelType w:val="hybridMultilevel"/>
    <w:tmpl w:val="B290E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00E5E"/>
    <w:multiLevelType w:val="hybridMultilevel"/>
    <w:tmpl w:val="E46EFC0E"/>
    <w:lvl w:ilvl="0" w:tplc="B34AA6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B1774B"/>
    <w:multiLevelType w:val="multilevel"/>
    <w:tmpl w:val="7F044CD2"/>
    <w:lvl w:ilvl="0"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75"/>
      <w:numFmt w:val="decimal"/>
      <w:lvlText w:val="%1-%2"/>
      <w:lvlJc w:val="left"/>
      <w:pPr>
        <w:tabs>
          <w:tab w:val="num" w:pos="5940"/>
        </w:tabs>
        <w:ind w:left="5940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95"/>
        </w:tabs>
        <w:ind w:left="1099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45"/>
        </w:tabs>
        <w:ind w:left="162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0"/>
        </w:tabs>
        <w:ind w:left="21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715"/>
        </w:tabs>
        <w:ind w:left="26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1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51"/>
        </w:tabs>
        <w:ind w:left="-2835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296"/>
        </w:tabs>
        <w:ind w:left="-23296" w:hanging="1800"/>
      </w:pPr>
      <w:rPr>
        <w:rFonts w:hint="default"/>
      </w:rPr>
    </w:lvl>
  </w:abstractNum>
  <w:abstractNum w:abstractNumId="37" w15:restartNumberingAfterBreak="0">
    <w:nsid w:val="7C59377B"/>
    <w:multiLevelType w:val="hybridMultilevel"/>
    <w:tmpl w:val="FEC8C3C2"/>
    <w:lvl w:ilvl="0" w:tplc="B48CED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0"/>
  </w:num>
  <w:num w:numId="4">
    <w:abstractNumId w:val="9"/>
  </w:num>
  <w:num w:numId="5">
    <w:abstractNumId w:val="26"/>
  </w:num>
  <w:num w:numId="6">
    <w:abstractNumId w:val="12"/>
  </w:num>
  <w:num w:numId="7">
    <w:abstractNumId w:val="2"/>
  </w:num>
  <w:num w:numId="8">
    <w:abstractNumId w:val="15"/>
  </w:num>
  <w:num w:numId="9">
    <w:abstractNumId w:val="1"/>
  </w:num>
  <w:num w:numId="10">
    <w:abstractNumId w:val="29"/>
  </w:num>
  <w:num w:numId="11">
    <w:abstractNumId w:val="17"/>
  </w:num>
  <w:num w:numId="12">
    <w:abstractNumId w:val="36"/>
  </w:num>
  <w:num w:numId="13">
    <w:abstractNumId w:val="6"/>
  </w:num>
  <w:num w:numId="14">
    <w:abstractNumId w:val="34"/>
  </w:num>
  <w:num w:numId="15">
    <w:abstractNumId w:val="20"/>
  </w:num>
  <w:num w:numId="16">
    <w:abstractNumId w:val="3"/>
  </w:num>
  <w:num w:numId="17">
    <w:abstractNumId w:val="10"/>
  </w:num>
  <w:num w:numId="18">
    <w:abstractNumId w:val="35"/>
  </w:num>
  <w:num w:numId="19">
    <w:abstractNumId w:val="5"/>
  </w:num>
  <w:num w:numId="20">
    <w:abstractNumId w:val="31"/>
  </w:num>
  <w:num w:numId="21">
    <w:abstractNumId w:val="19"/>
  </w:num>
  <w:num w:numId="22">
    <w:abstractNumId w:val="4"/>
  </w:num>
  <w:num w:numId="23">
    <w:abstractNumId w:val="37"/>
  </w:num>
  <w:num w:numId="24">
    <w:abstractNumId w:val="28"/>
  </w:num>
  <w:num w:numId="25">
    <w:abstractNumId w:val="18"/>
  </w:num>
  <w:num w:numId="26">
    <w:abstractNumId w:val="8"/>
  </w:num>
  <w:num w:numId="27">
    <w:abstractNumId w:val="30"/>
  </w:num>
  <w:num w:numId="28">
    <w:abstractNumId w:val="32"/>
  </w:num>
  <w:num w:numId="29">
    <w:abstractNumId w:val="21"/>
  </w:num>
  <w:num w:numId="30">
    <w:abstractNumId w:val="14"/>
  </w:num>
  <w:num w:numId="31">
    <w:abstractNumId w:val="11"/>
  </w:num>
  <w:num w:numId="32">
    <w:abstractNumId w:val="7"/>
  </w:num>
  <w:num w:numId="33">
    <w:abstractNumId w:val="25"/>
  </w:num>
  <w:num w:numId="34">
    <w:abstractNumId w:val="13"/>
  </w:num>
  <w:num w:numId="35">
    <w:abstractNumId w:val="16"/>
  </w:num>
  <w:num w:numId="36">
    <w:abstractNumId w:val="33"/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AD"/>
    <w:rsid w:val="00006631"/>
    <w:rsid w:val="0003054D"/>
    <w:rsid w:val="00030C6E"/>
    <w:rsid w:val="0004226A"/>
    <w:rsid w:val="0005253D"/>
    <w:rsid w:val="00076AFA"/>
    <w:rsid w:val="000A0997"/>
    <w:rsid w:val="000A0BA2"/>
    <w:rsid w:val="000E6382"/>
    <w:rsid w:val="000E65F0"/>
    <w:rsid w:val="0010455F"/>
    <w:rsid w:val="00121D8B"/>
    <w:rsid w:val="00125400"/>
    <w:rsid w:val="00163649"/>
    <w:rsid w:val="00173B47"/>
    <w:rsid w:val="001C41D9"/>
    <w:rsid w:val="001D5035"/>
    <w:rsid w:val="001E07CF"/>
    <w:rsid w:val="001E1DE0"/>
    <w:rsid w:val="001F1605"/>
    <w:rsid w:val="00247228"/>
    <w:rsid w:val="0025434C"/>
    <w:rsid w:val="00277072"/>
    <w:rsid w:val="002802E4"/>
    <w:rsid w:val="002B2155"/>
    <w:rsid w:val="002C5A20"/>
    <w:rsid w:val="002E5691"/>
    <w:rsid w:val="002E5DF7"/>
    <w:rsid w:val="002F25AE"/>
    <w:rsid w:val="00302DB8"/>
    <w:rsid w:val="0030456F"/>
    <w:rsid w:val="00332B45"/>
    <w:rsid w:val="00360D33"/>
    <w:rsid w:val="00365B51"/>
    <w:rsid w:val="00372AC9"/>
    <w:rsid w:val="00377D8F"/>
    <w:rsid w:val="003968C8"/>
    <w:rsid w:val="00396CED"/>
    <w:rsid w:val="003C15AF"/>
    <w:rsid w:val="004E1D9D"/>
    <w:rsid w:val="0050294E"/>
    <w:rsid w:val="00511478"/>
    <w:rsid w:val="00524C68"/>
    <w:rsid w:val="00550DA2"/>
    <w:rsid w:val="0058013B"/>
    <w:rsid w:val="005A5654"/>
    <w:rsid w:val="006041AD"/>
    <w:rsid w:val="00634076"/>
    <w:rsid w:val="00652CC1"/>
    <w:rsid w:val="0068262B"/>
    <w:rsid w:val="006C5239"/>
    <w:rsid w:val="007527EC"/>
    <w:rsid w:val="007703B9"/>
    <w:rsid w:val="00780ADE"/>
    <w:rsid w:val="007B71AC"/>
    <w:rsid w:val="00800666"/>
    <w:rsid w:val="008352F1"/>
    <w:rsid w:val="00870866"/>
    <w:rsid w:val="00876450"/>
    <w:rsid w:val="0089479D"/>
    <w:rsid w:val="008A2431"/>
    <w:rsid w:val="008A24FC"/>
    <w:rsid w:val="008A279D"/>
    <w:rsid w:val="008F68D2"/>
    <w:rsid w:val="00910943"/>
    <w:rsid w:val="009445EB"/>
    <w:rsid w:val="00985A20"/>
    <w:rsid w:val="009B512F"/>
    <w:rsid w:val="009B7C64"/>
    <w:rsid w:val="009E68D0"/>
    <w:rsid w:val="009F3C1E"/>
    <w:rsid w:val="00A02251"/>
    <w:rsid w:val="00A32EE1"/>
    <w:rsid w:val="00AA51BB"/>
    <w:rsid w:val="00AA6C09"/>
    <w:rsid w:val="00AB5D51"/>
    <w:rsid w:val="00AE7D4C"/>
    <w:rsid w:val="00B245B8"/>
    <w:rsid w:val="00B3005A"/>
    <w:rsid w:val="00BA3FFE"/>
    <w:rsid w:val="00BD5D2D"/>
    <w:rsid w:val="00C447ED"/>
    <w:rsid w:val="00C87A9C"/>
    <w:rsid w:val="00C94A6B"/>
    <w:rsid w:val="00CA29C1"/>
    <w:rsid w:val="00CB0D2F"/>
    <w:rsid w:val="00CB13C4"/>
    <w:rsid w:val="00CB1650"/>
    <w:rsid w:val="00CD207B"/>
    <w:rsid w:val="00D65E67"/>
    <w:rsid w:val="00D676B5"/>
    <w:rsid w:val="00D75977"/>
    <w:rsid w:val="00DD1165"/>
    <w:rsid w:val="00E811DC"/>
    <w:rsid w:val="00E95482"/>
    <w:rsid w:val="00EA57D7"/>
    <w:rsid w:val="00EC0DC2"/>
    <w:rsid w:val="00F031A9"/>
    <w:rsid w:val="00F10309"/>
    <w:rsid w:val="00F97EFC"/>
    <w:rsid w:val="00FB5966"/>
    <w:rsid w:val="00FC5357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B05CA4"/>
  <w15:docId w15:val="{C8D2FA1F-5366-4AD2-A34E-AEC7FEFC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D51"/>
    <w:rPr>
      <w:rFonts w:ascii="Arial" w:hAnsi="Arial" w:cs="Arial"/>
      <w:lang w:val="en-US" w:eastAsia="en-US"/>
    </w:rPr>
  </w:style>
  <w:style w:type="paragraph" w:styleId="Nagwek1">
    <w:name w:val="heading 1"/>
    <w:basedOn w:val="Normalny"/>
    <w:next w:val="Normalny"/>
    <w:qFormat/>
    <w:rsid w:val="00AB5D51"/>
    <w:pPr>
      <w:keepNext/>
      <w:ind w:right="-7308"/>
      <w:jc w:val="center"/>
      <w:outlineLvl w:val="0"/>
    </w:pPr>
    <w:rPr>
      <w:sz w:val="48"/>
    </w:rPr>
  </w:style>
  <w:style w:type="paragraph" w:styleId="Nagwek2">
    <w:name w:val="heading 2"/>
    <w:basedOn w:val="Normalny"/>
    <w:next w:val="Normalny"/>
    <w:qFormat/>
    <w:rsid w:val="00AB5D51"/>
    <w:pPr>
      <w:keepNext/>
      <w:outlineLvl w:val="1"/>
    </w:pPr>
    <w:rPr>
      <w:sz w:val="48"/>
    </w:rPr>
  </w:style>
  <w:style w:type="paragraph" w:styleId="Nagwek3">
    <w:name w:val="heading 3"/>
    <w:basedOn w:val="Normalny"/>
    <w:next w:val="Normalny"/>
    <w:qFormat/>
    <w:rsid w:val="00AB5D51"/>
    <w:pPr>
      <w:keepNext/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qFormat/>
    <w:rsid w:val="00AB5D51"/>
    <w:pPr>
      <w:keepNext/>
      <w:outlineLvl w:val="3"/>
    </w:pPr>
    <w:rPr>
      <w:sz w:val="24"/>
      <w:lang w:val="pl-PL"/>
    </w:rPr>
  </w:style>
  <w:style w:type="paragraph" w:styleId="Nagwek5">
    <w:name w:val="heading 5"/>
    <w:basedOn w:val="Normalny"/>
    <w:next w:val="Normalny"/>
    <w:qFormat/>
    <w:rsid w:val="00AB5D51"/>
    <w:pPr>
      <w:keepNext/>
      <w:ind w:left="360"/>
      <w:outlineLvl w:val="4"/>
    </w:pPr>
    <w:rPr>
      <w:i/>
      <w:iCs/>
      <w:lang w:val="pl-PL"/>
    </w:rPr>
  </w:style>
  <w:style w:type="paragraph" w:styleId="Nagwek6">
    <w:name w:val="heading 6"/>
    <w:basedOn w:val="Normalny"/>
    <w:next w:val="Normalny"/>
    <w:qFormat/>
    <w:rsid w:val="00AB5D51"/>
    <w:pPr>
      <w:keepNext/>
      <w:jc w:val="both"/>
      <w:outlineLvl w:val="5"/>
    </w:pPr>
    <w:rPr>
      <w:sz w:val="24"/>
      <w:lang w:val="pl-PL"/>
    </w:rPr>
  </w:style>
  <w:style w:type="paragraph" w:styleId="Nagwek7">
    <w:name w:val="heading 7"/>
    <w:basedOn w:val="Normalny"/>
    <w:next w:val="Normalny"/>
    <w:qFormat/>
    <w:rsid w:val="00AB5D51"/>
    <w:pPr>
      <w:keepNext/>
      <w:outlineLvl w:val="6"/>
    </w:pPr>
  </w:style>
  <w:style w:type="paragraph" w:styleId="Nagwek8">
    <w:name w:val="heading 8"/>
    <w:basedOn w:val="Normalny"/>
    <w:next w:val="Normalny"/>
    <w:qFormat/>
    <w:rsid w:val="00AB5D51"/>
    <w:pPr>
      <w:keepNext/>
      <w:outlineLvl w:val="7"/>
    </w:pPr>
    <w:rPr>
      <w:b/>
      <w:bCs/>
      <w:sz w:val="24"/>
      <w:lang w:val="pl-PL"/>
    </w:rPr>
  </w:style>
  <w:style w:type="paragraph" w:styleId="Nagwek9">
    <w:name w:val="heading 9"/>
    <w:basedOn w:val="Normalny"/>
    <w:next w:val="Normalny"/>
    <w:qFormat/>
    <w:rsid w:val="00AB5D51"/>
    <w:pPr>
      <w:keepNext/>
      <w:outlineLvl w:val="8"/>
    </w:pPr>
    <w:rPr>
      <w:sz w:val="4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B5D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B5D51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AB5D51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semiHidden/>
    <w:rsid w:val="00AB5D51"/>
    <w:pPr>
      <w:outlineLvl w:val="0"/>
    </w:pPr>
    <w:rPr>
      <w:sz w:val="24"/>
      <w:lang w:val="pl-PL"/>
    </w:rPr>
  </w:style>
  <w:style w:type="paragraph" w:styleId="Tekstpodstawowy2">
    <w:name w:val="Body Text 2"/>
    <w:basedOn w:val="Normalny"/>
    <w:semiHidden/>
    <w:rsid w:val="00AB5D51"/>
    <w:pPr>
      <w:jc w:val="both"/>
    </w:pPr>
    <w:rPr>
      <w:sz w:val="24"/>
      <w:lang w:val="pl-PL"/>
    </w:rPr>
  </w:style>
  <w:style w:type="character" w:styleId="Odwoaniedokomentarza">
    <w:name w:val="annotation reference"/>
    <w:basedOn w:val="Domylnaczcionkaakapitu"/>
    <w:semiHidden/>
    <w:rsid w:val="00AB5D51"/>
    <w:rPr>
      <w:sz w:val="16"/>
      <w:szCs w:val="16"/>
    </w:rPr>
  </w:style>
  <w:style w:type="paragraph" w:styleId="Tekstkomentarza">
    <w:name w:val="annotation text"/>
    <w:basedOn w:val="Normalny"/>
    <w:semiHidden/>
    <w:rsid w:val="00AB5D51"/>
  </w:style>
  <w:style w:type="paragraph" w:styleId="Tekstpodstawowy3">
    <w:name w:val="Body Text 3"/>
    <w:basedOn w:val="Normalny"/>
    <w:semiHidden/>
    <w:rsid w:val="00AB5D51"/>
    <w:rPr>
      <w:sz w:val="22"/>
      <w:lang w:val="pl-PL"/>
    </w:rPr>
  </w:style>
  <w:style w:type="paragraph" w:styleId="Tekstpodstawowywcity">
    <w:name w:val="Body Text Indent"/>
    <w:basedOn w:val="Normalny"/>
    <w:link w:val="TekstpodstawowywcityZnak"/>
    <w:semiHidden/>
    <w:rsid w:val="00AB5D51"/>
    <w:pPr>
      <w:ind w:left="720"/>
    </w:pPr>
    <w:rPr>
      <w:sz w:val="24"/>
      <w:lang w:val="pl-PL"/>
    </w:rPr>
  </w:style>
  <w:style w:type="paragraph" w:styleId="Tekstpodstawowywcity2">
    <w:name w:val="Body Text Indent 2"/>
    <w:basedOn w:val="Normalny"/>
    <w:semiHidden/>
    <w:rsid w:val="00AB5D51"/>
    <w:pPr>
      <w:ind w:left="720"/>
    </w:pPr>
    <w:rPr>
      <w:b/>
      <w:bCs/>
      <w:sz w:val="24"/>
      <w:lang w:val="pl-PL"/>
    </w:rPr>
  </w:style>
  <w:style w:type="paragraph" w:styleId="Tekstpodstawowywcity3">
    <w:name w:val="Body Text Indent 3"/>
    <w:basedOn w:val="Normalny"/>
    <w:link w:val="Tekstpodstawowywcity3Znak"/>
    <w:semiHidden/>
    <w:rsid w:val="00AB5D51"/>
    <w:pPr>
      <w:ind w:left="720"/>
      <w:jc w:val="both"/>
    </w:pPr>
    <w:rPr>
      <w:sz w:val="24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676B5"/>
    <w:rPr>
      <w:rFonts w:ascii="Arial" w:hAnsi="Arial" w:cs="Arial"/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400"/>
    <w:rPr>
      <w:rFonts w:ascii="Arial" w:hAnsi="Arial" w:cs="Arial"/>
      <w:sz w:val="24"/>
      <w:lang w:eastAsia="en-US"/>
    </w:rPr>
  </w:style>
  <w:style w:type="paragraph" w:customStyle="1" w:styleId="Default">
    <w:name w:val="Default"/>
    <w:rsid w:val="008A24F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21D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121D8B"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121D8B"/>
    <w:rPr>
      <w:b/>
      <w:bCs/>
    </w:rPr>
  </w:style>
  <w:style w:type="paragraph" w:styleId="Akapitzlist">
    <w:name w:val="List Paragraph"/>
    <w:basedOn w:val="Normalny"/>
    <w:uiPriority w:val="34"/>
    <w:qFormat/>
    <w:rsid w:val="001E07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3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rdow\Desktop\Nag&#322;&#243;wek%20Zwi&#261;zk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Nagłówek Związkowy</Template>
  <TotalTime>0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International Paper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Kordowski</dc:creator>
  <cp:lastModifiedBy>Malgorzata Sznajder</cp:lastModifiedBy>
  <cp:revision>10</cp:revision>
  <cp:lastPrinted>2019-11-13T13:37:00Z</cp:lastPrinted>
  <dcterms:created xsi:type="dcterms:W3CDTF">2019-12-13T08:27:00Z</dcterms:created>
  <dcterms:modified xsi:type="dcterms:W3CDTF">2023-01-09T13:56:00Z</dcterms:modified>
</cp:coreProperties>
</file>